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D6" w:rsidRDefault="00A646D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Suomen AA:n, Etelä-Suomen alueen aluekokous Naisten AA-ryhmässä </w:t>
      </w: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osoitteessa Etelän Viertotie 17, 11100 Riihimäki, lauantaina 14.05.2016 kello 13:00.</w:t>
      </w: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32"/>
          <w:szCs w:val="32"/>
        </w:rPr>
        <w:t>Ehdotus asioista kokoukselle työjärjestykseksi:</w:t>
      </w: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1a. Järjestävän ryhmän tervetuloa sanat</w:t>
      </w: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1.b Kokouksen avaus (kokouksen puh.joht.)</w:t>
      </w: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Asialistan hyväksyminen kokouksen työjärjestykseksi</w:t>
      </w: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Edellisen kokouksen pöytäkirjan tarkistus ja hyväksyminen</w:t>
      </w: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Ryhmäedustajien toteaminen</w:t>
      </w: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SAAP:n edustajan puheenvuoro (Harri, Rami)</w:t>
      </w: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SAAP Etelä-Suomen alueen varaedustajan valinta kausille 2016-17. Ryhmiltä odotetaan ehdotuksia kokoukseen varajäseneksi.</w:t>
      </w: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7. SAAK:n edustajan puheenvuoro (Masa)</w:t>
      </w: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8. Alueen tiedotusyhdyshenkilön  puheenvuoro (Rami)</w:t>
      </w: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9. Ryhmien kuulumiset</w:t>
      </w: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10. Muut esille tulevat asiat</w:t>
      </w: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11. Seitsemäs perinne</w:t>
      </w: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12. Seuraava kokous</w:t>
      </w:r>
    </w:p>
    <w:p w:rsidR="00A646D6" w:rsidRDefault="00A646D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46D6" w:rsidRDefault="00A646D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13. Kokouksen päättäminen</w:t>
      </w:r>
    </w:p>
    <w:sectPr w:rsidR="00A646D6" w:rsidSect="00FA57A2">
      <w:pgSz w:w="12240" w:h="15840"/>
      <w:pgMar w:top="1417" w:right="1134" w:bottom="1417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65A"/>
    <w:rsid w:val="00010752"/>
    <w:rsid w:val="0001320E"/>
    <w:rsid w:val="00073A90"/>
    <w:rsid w:val="002C10E3"/>
    <w:rsid w:val="002D1B16"/>
    <w:rsid w:val="002F0C2F"/>
    <w:rsid w:val="00321130"/>
    <w:rsid w:val="00344CBA"/>
    <w:rsid w:val="00374F68"/>
    <w:rsid w:val="0042123D"/>
    <w:rsid w:val="004B2981"/>
    <w:rsid w:val="004F3997"/>
    <w:rsid w:val="0054473C"/>
    <w:rsid w:val="00660BF3"/>
    <w:rsid w:val="00744507"/>
    <w:rsid w:val="0093603E"/>
    <w:rsid w:val="00943B4E"/>
    <w:rsid w:val="00981912"/>
    <w:rsid w:val="00A646D6"/>
    <w:rsid w:val="00AF4DD4"/>
    <w:rsid w:val="00B10948"/>
    <w:rsid w:val="00BB2562"/>
    <w:rsid w:val="00BC7E37"/>
    <w:rsid w:val="00CD0595"/>
    <w:rsid w:val="00CE4AF5"/>
    <w:rsid w:val="00D5665A"/>
    <w:rsid w:val="00D64092"/>
    <w:rsid w:val="00E80AE4"/>
    <w:rsid w:val="00F44585"/>
    <w:rsid w:val="00F80F91"/>
    <w:rsid w:val="00FA2B25"/>
    <w:rsid w:val="00FA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AF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90</Words>
  <Characters>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Suomen AA, Etelä-Suomen alueen Aluekokous Karjaan AA-ryhmän tiloissa </dc:title>
  <dc:subject/>
  <dc:creator>Muro</dc:creator>
  <cp:keywords/>
  <dc:description/>
  <cp:lastModifiedBy>Muro</cp:lastModifiedBy>
  <cp:revision>2</cp:revision>
  <dcterms:created xsi:type="dcterms:W3CDTF">2016-03-19T10:05:00Z</dcterms:created>
  <dcterms:modified xsi:type="dcterms:W3CDTF">2016-03-19T10:05:00Z</dcterms:modified>
</cp:coreProperties>
</file>