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2C" w:rsidRDefault="0094772C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4772C" w:rsidRDefault="0094772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Suomen AA:n, Etelä-Suomen alueen aluekokous Karma-ryhmässä </w:t>
      </w:r>
    </w:p>
    <w:p w:rsidR="0094772C" w:rsidRDefault="0094772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osoitteessa Torikatu 19, Hyvinkää lauantaina 23.01.2016 kello 13:00.</w:t>
      </w:r>
    </w:p>
    <w:p w:rsidR="0094772C" w:rsidRDefault="0094772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772C" w:rsidRDefault="0094772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772C" w:rsidRDefault="0094772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32"/>
          <w:szCs w:val="32"/>
        </w:rPr>
        <w:t>Esityslista asioista kokoukselle työjärjestykseksi:</w:t>
      </w:r>
    </w:p>
    <w:p w:rsidR="0094772C" w:rsidRDefault="0094772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772C" w:rsidRDefault="0094772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1a. Järjestävän ryhmän tervetuloa sanat</w:t>
      </w:r>
    </w:p>
    <w:p w:rsidR="0094772C" w:rsidRDefault="0094772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772C" w:rsidRDefault="0094772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1.b Kokouksen avaus (alueen puh.joht.)</w:t>
      </w:r>
    </w:p>
    <w:p w:rsidR="0094772C" w:rsidRDefault="0094772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772C" w:rsidRDefault="0094772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 Esityslistan hyväksyminen kokouksen työjärjestykseksi</w:t>
      </w:r>
    </w:p>
    <w:p w:rsidR="0094772C" w:rsidRDefault="0094772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772C" w:rsidRDefault="0094772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Edellisen kokouksen pöytäkirjan tarkistus ja hyväksyminen</w:t>
      </w:r>
    </w:p>
    <w:p w:rsidR="0094772C" w:rsidRDefault="0094772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772C" w:rsidRDefault="0094772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Ryhmäedustajien toteaminen</w:t>
      </w:r>
    </w:p>
    <w:p w:rsidR="0094772C" w:rsidRDefault="0094772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772C" w:rsidRDefault="0094772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SAAP:n edustajan puheenvuoro (Harri, Rami)</w:t>
      </w:r>
    </w:p>
    <w:p w:rsidR="0094772C" w:rsidRDefault="0094772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772C" w:rsidRDefault="0094772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SAAK:n edustajan puheenvuoro (Reka, Masa)</w:t>
      </w:r>
    </w:p>
    <w:p w:rsidR="0094772C" w:rsidRDefault="0094772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772C" w:rsidRDefault="0094772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7. Alueen tiedotusyhdyshenkilön  puheenvuoro </w:t>
      </w:r>
    </w:p>
    <w:p w:rsidR="0094772C" w:rsidRDefault="0094772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772C" w:rsidRDefault="0094772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8. Ryhmien kuulumiset</w:t>
      </w:r>
    </w:p>
    <w:p w:rsidR="0094772C" w:rsidRDefault="0094772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772C" w:rsidRDefault="0094772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9. Muut esille tulevat asiat</w:t>
      </w:r>
    </w:p>
    <w:p w:rsidR="0094772C" w:rsidRDefault="0094772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772C" w:rsidRDefault="0094772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10. Seitsemäs perinne</w:t>
      </w:r>
    </w:p>
    <w:p w:rsidR="0094772C" w:rsidRDefault="0094772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772C" w:rsidRDefault="0094772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11. Seuraava kokous</w:t>
      </w:r>
    </w:p>
    <w:p w:rsidR="0094772C" w:rsidRDefault="0094772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772C" w:rsidRDefault="0094772C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12. Kokouksen päättäminen</w:t>
      </w:r>
    </w:p>
    <w:sectPr w:rsidR="0094772C" w:rsidSect="00FA57A2">
      <w:pgSz w:w="12240" w:h="15840"/>
      <w:pgMar w:top="1417" w:right="1134" w:bottom="1417" w:left="113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65A"/>
    <w:rsid w:val="00010752"/>
    <w:rsid w:val="0001320E"/>
    <w:rsid w:val="00073A90"/>
    <w:rsid w:val="002C10E3"/>
    <w:rsid w:val="002D1B16"/>
    <w:rsid w:val="002F0C2F"/>
    <w:rsid w:val="0042123D"/>
    <w:rsid w:val="004F3997"/>
    <w:rsid w:val="0054473C"/>
    <w:rsid w:val="00744507"/>
    <w:rsid w:val="0093603E"/>
    <w:rsid w:val="00943B4E"/>
    <w:rsid w:val="0094772C"/>
    <w:rsid w:val="00A377FD"/>
    <w:rsid w:val="00BB2562"/>
    <w:rsid w:val="00BC7E37"/>
    <w:rsid w:val="00CE4AF5"/>
    <w:rsid w:val="00D5665A"/>
    <w:rsid w:val="00D64092"/>
    <w:rsid w:val="00E80AE4"/>
    <w:rsid w:val="00F44585"/>
    <w:rsid w:val="00FA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AF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74</Words>
  <Characters>607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Suomen AA, Etelä-Suomen alueen Aluekokous Karjaan AA-ryhmän tiloissa </dc:title>
  <dc:subject/>
  <dc:creator>Muro</dc:creator>
  <cp:keywords/>
  <dc:description/>
  <cp:lastModifiedBy>Muro</cp:lastModifiedBy>
  <cp:revision>3</cp:revision>
  <dcterms:created xsi:type="dcterms:W3CDTF">2015-11-11T15:55:00Z</dcterms:created>
  <dcterms:modified xsi:type="dcterms:W3CDTF">2015-11-11T15:56:00Z</dcterms:modified>
</cp:coreProperties>
</file>