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CA" w:rsidRDefault="006D39CA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6D39CA" w:rsidRDefault="006D39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Suomen AA, Etelä-Suomen alueen aluekokous Sopu-ryhmän tiloissa </w:t>
      </w:r>
    </w:p>
    <w:p w:rsidR="006D39CA" w:rsidRDefault="006D39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osoitteessa Sibeliuksenkatu 4, Lohja sunnuntaina 4.9.2016 kello 17:00.</w:t>
      </w:r>
    </w:p>
    <w:p w:rsidR="006D39CA" w:rsidRDefault="006D39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39CA" w:rsidRDefault="006D39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39CA" w:rsidRDefault="006D39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32"/>
          <w:szCs w:val="32"/>
        </w:rPr>
        <w:t>Ehdotus asioista kokoukselle työjärjestykseksi:</w:t>
      </w:r>
    </w:p>
    <w:p w:rsidR="006D39CA" w:rsidRDefault="006D39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39CA" w:rsidRDefault="006D39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1a. Järjestävän ryhmän tervetuloa sanat</w:t>
      </w:r>
    </w:p>
    <w:p w:rsidR="006D39CA" w:rsidRDefault="006D39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39CA" w:rsidRDefault="006D39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1.b Kokouksen avaus (alueen puh.joht.)</w:t>
      </w:r>
    </w:p>
    <w:p w:rsidR="006D39CA" w:rsidRDefault="006D39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39CA" w:rsidRDefault="006D39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  Esityslistan hyväksyminen kokouksen työjärjestykseksi</w:t>
      </w:r>
    </w:p>
    <w:p w:rsidR="006D39CA" w:rsidRDefault="006D39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39CA" w:rsidRDefault="006D39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 Edellisen kokouksen pöytäkirjan tarkistus ja hyväksyminen</w:t>
      </w:r>
    </w:p>
    <w:p w:rsidR="006D39CA" w:rsidRDefault="006D39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39CA" w:rsidRDefault="006D39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 Ryhmäedustajien toteaminen</w:t>
      </w:r>
    </w:p>
    <w:p w:rsidR="006D39CA" w:rsidRDefault="006D39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39CA" w:rsidRDefault="006D39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5. SAAP:n edustajan puheenvuoro ( Rami)</w:t>
      </w:r>
    </w:p>
    <w:p w:rsidR="006D39CA" w:rsidRDefault="006D39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39CA" w:rsidRDefault="006D39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6. SAAK:n edustajan puheenvuoro (Masa)</w:t>
      </w:r>
    </w:p>
    <w:p w:rsidR="006D39CA" w:rsidRDefault="006D39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39CA" w:rsidRDefault="006D39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7. Ihme-ryhmän ehdotus SAAP:n rakenteesta poistetaan; Kirjeet vuosikokoukselle-osio, kirjeet käsiteltäisiin SAAP:ssa. </w:t>
      </w:r>
    </w:p>
    <w:p w:rsidR="006D39CA" w:rsidRDefault="006D39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Päätetään Etelä-Suomen alueena ehdotuksen lähettämisestä SAAP:lle. </w:t>
      </w:r>
    </w:p>
    <w:p w:rsidR="006D39CA" w:rsidRDefault="006D39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Ryhmiltä odotetaan mielipiteitä kokoukseen.</w:t>
      </w:r>
    </w:p>
    <w:p w:rsidR="006D39CA" w:rsidRDefault="006D39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39CA" w:rsidRDefault="006D39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8. Valitaan alueelle kokouksiin varasihteeri</w:t>
      </w:r>
    </w:p>
    <w:p w:rsidR="006D39CA" w:rsidRDefault="006D39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39CA" w:rsidRDefault="006D39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9. Ryhmien kuulumiset</w:t>
      </w:r>
    </w:p>
    <w:p w:rsidR="006D39CA" w:rsidRDefault="006D39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39CA" w:rsidRDefault="006D39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10. Muut esille tulevat asiat</w:t>
      </w:r>
    </w:p>
    <w:p w:rsidR="006D39CA" w:rsidRDefault="006D39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39CA" w:rsidRDefault="006D39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11. Seitsemäs perinne</w:t>
      </w:r>
    </w:p>
    <w:p w:rsidR="006D39CA" w:rsidRDefault="006D39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39CA" w:rsidRDefault="006D39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12. Seuraava kokous</w:t>
      </w:r>
    </w:p>
    <w:p w:rsidR="006D39CA" w:rsidRDefault="006D39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39CA" w:rsidRDefault="006D39CA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13. Kokouksen päättäminen</w:t>
      </w:r>
    </w:p>
    <w:sectPr w:rsidR="006D39CA" w:rsidSect="00FA57A2">
      <w:pgSz w:w="12240" w:h="15840"/>
      <w:pgMar w:top="1417" w:right="1134" w:bottom="1417" w:left="1134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65A"/>
    <w:rsid w:val="0001320E"/>
    <w:rsid w:val="00073A90"/>
    <w:rsid w:val="001D0022"/>
    <w:rsid w:val="001D0BBA"/>
    <w:rsid w:val="001F7DD5"/>
    <w:rsid w:val="002C10E3"/>
    <w:rsid w:val="002D1B16"/>
    <w:rsid w:val="002F0C2F"/>
    <w:rsid w:val="0042123D"/>
    <w:rsid w:val="0054473C"/>
    <w:rsid w:val="006D39CA"/>
    <w:rsid w:val="007B0891"/>
    <w:rsid w:val="00825137"/>
    <w:rsid w:val="00871A6A"/>
    <w:rsid w:val="0093603E"/>
    <w:rsid w:val="00943B4E"/>
    <w:rsid w:val="00A465DB"/>
    <w:rsid w:val="00BB2562"/>
    <w:rsid w:val="00BC7E37"/>
    <w:rsid w:val="00C57FDB"/>
    <w:rsid w:val="00CE4AF5"/>
    <w:rsid w:val="00D5665A"/>
    <w:rsid w:val="00D64092"/>
    <w:rsid w:val="00F7647C"/>
    <w:rsid w:val="00F922D7"/>
    <w:rsid w:val="00FA5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AF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99</Words>
  <Characters>804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Suomen AA, Etelä-Suomen alueen Aluekokous Karjaan AA-ryhmän tiloissa </dc:title>
  <dc:subject/>
  <dc:creator>Muro</dc:creator>
  <cp:keywords/>
  <dc:description/>
  <cp:lastModifiedBy>Muro</cp:lastModifiedBy>
  <cp:revision>2</cp:revision>
  <dcterms:created xsi:type="dcterms:W3CDTF">2016-05-22T11:47:00Z</dcterms:created>
  <dcterms:modified xsi:type="dcterms:W3CDTF">2016-05-22T11:47:00Z</dcterms:modified>
</cp:coreProperties>
</file>